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44" w:rsidRDefault="00F21444" w:rsidP="00B52E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111111"/>
          <w:sz w:val="32"/>
          <w:szCs w:val="32"/>
        </w:rPr>
        <w:t>АДМИНИСТРАТИВНАЯ ПРОЦЕДУРА № 1.1.5</w:t>
      </w:r>
    </w:p>
    <w:bookmarkEnd w:id="0"/>
    <w:p w:rsidR="00F21444" w:rsidRDefault="00F21444" w:rsidP="00B52EF3">
      <w:pPr>
        <w:tabs>
          <w:tab w:val="left" w:pos="9356"/>
        </w:tabs>
        <w:spacing w:line="240" w:lineRule="auto"/>
      </w:pPr>
      <w:r w:rsidRPr="00A36B82">
        <w:t xml:space="preserve"> </w:t>
      </w:r>
      <w: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>
        <w:t xml:space="preserve">  </w:t>
      </w:r>
    </w:p>
    <w:p w:rsidR="00F21444" w:rsidRDefault="00F21444" w:rsidP="00B52EF3">
      <w:pPr>
        <w:tabs>
          <w:tab w:val="left" w:pos="9356"/>
        </w:tabs>
        <w:spacing w:line="240" w:lineRule="auto"/>
        <w:jc w:val="center"/>
      </w:pPr>
      <w:r>
        <w:t xml:space="preserve">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5021"/>
        <w:gridCol w:w="4536"/>
      </w:tblGrid>
      <w:tr w:rsidR="00F21444" w:rsidRPr="00C877BF">
        <w:tc>
          <w:tcPr>
            <w:tcW w:w="5021" w:type="dxa"/>
          </w:tcPr>
          <w:p w:rsidR="00F21444" w:rsidRPr="00942D92" w:rsidRDefault="00F21444" w:rsidP="00D442E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42D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:rsidR="00F21444" w:rsidRPr="00942D92" w:rsidRDefault="00F21444" w:rsidP="00D442E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42D9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ЗАЯВЛЕНИЕ</w:t>
            </w:r>
          </w:p>
          <w:p w:rsidR="00F21444" w:rsidRDefault="00F21444" w:rsidP="00D442E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____________</w:t>
            </w:r>
          </w:p>
          <w:p w:rsidR="00F21444" w:rsidRPr="00942D92" w:rsidRDefault="00F21444" w:rsidP="00D442EA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 (дата)</w:t>
            </w:r>
          </w:p>
        </w:tc>
        <w:tc>
          <w:tcPr>
            <w:tcW w:w="4442" w:type="dxa"/>
          </w:tcPr>
          <w:p w:rsidR="00F21444" w:rsidRDefault="00F21444" w:rsidP="00D442EA">
            <w:pPr>
              <w:spacing w:after="0" w:line="280" w:lineRule="exact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</w:p>
          <w:p w:rsidR="00F21444" w:rsidRPr="004056B7" w:rsidRDefault="00F21444" w:rsidP="00D442EA">
            <w:pPr>
              <w:pBdr>
                <w:bottom w:val="single" w:sz="12" w:space="1" w:color="auto"/>
              </w:pBdr>
              <w:spacing w:after="0" w:line="280" w:lineRule="exact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Председателю комиссии по жилищным вопросам </w:t>
            </w:r>
            <w:r w:rsidRPr="004056B7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</w:p>
          <w:p w:rsidR="00F21444" w:rsidRPr="004056B7" w:rsidRDefault="00F21444" w:rsidP="00D442EA">
            <w:pPr>
              <w:pBdr>
                <w:bottom w:val="single" w:sz="12" w:space="1" w:color="auto"/>
              </w:pBdr>
              <w:spacing w:after="0" w:line="280" w:lineRule="exact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</w:p>
          <w:p w:rsidR="00F21444" w:rsidRDefault="00F21444" w:rsidP="00D442EA">
            <w:pPr>
              <w:pBdr>
                <w:bottom w:val="single" w:sz="12" w:space="1" w:color="auto"/>
              </w:pBdr>
              <w:spacing w:after="0" w:line="280" w:lineRule="exact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</w:p>
          <w:p w:rsidR="00F21444" w:rsidRDefault="00F21444" w:rsidP="007D4EF8">
            <w:pPr>
              <w:spacing w:after="0" w:line="280" w:lineRule="exact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           </w:t>
            </w:r>
            <w:r w:rsidRPr="00B35A2E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(фамилия, имя, отчество)</w:t>
            </w:r>
          </w:p>
          <w:p w:rsidR="00F21444" w:rsidRPr="00B35A2E" w:rsidRDefault="00F21444" w:rsidP="007D4EF8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________________________________________________ (адрес постоянной регистрации, телефон)</w:t>
            </w:r>
          </w:p>
          <w:p w:rsidR="00F21444" w:rsidRPr="00942D92" w:rsidRDefault="00F21444" w:rsidP="007D4EF8">
            <w:pPr>
              <w:spacing w:after="0" w:line="280" w:lineRule="exac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F21444" w:rsidRDefault="00F21444" w:rsidP="00B52EF3">
      <w:pPr>
        <w:rPr>
          <w:rFonts w:cs="Times New Roman"/>
          <w:sz w:val="30"/>
          <w:szCs w:val="30"/>
        </w:rPr>
      </w:pPr>
    </w:p>
    <w:p w:rsidR="00F21444" w:rsidRPr="00C812F8" w:rsidRDefault="00F21444" w:rsidP="00B52E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Прошу поставить  меня  на  учет (восстановить на учете) граждан, нуждающихся в улучшении жилищных условий,                                        с "__" ___________ ____ г.  с семьей __________ чел., в составе: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jc w:val="center"/>
        <w:rPr>
          <w:rFonts w:ascii="Times New Roman" w:hAnsi="Times New Roman" w:cs="Times New Roman"/>
          <w:sz w:val="18"/>
          <w:szCs w:val="18"/>
        </w:rPr>
      </w:pPr>
      <w:r w:rsidRPr="00C812F8">
        <w:rPr>
          <w:rFonts w:ascii="Times New Roman" w:hAnsi="Times New Roman" w:cs="Times New Roman"/>
          <w:sz w:val="18"/>
          <w:szCs w:val="18"/>
        </w:rPr>
        <w:t>(перечислить состав семьи и указать родственные отношения)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На учете нуждающихся в улучшении жилищных условий: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rect id="Прямоугольник 4" o:spid="_x0000_s1026" style="position:absolute;margin-left:261pt;margin-top:5.5pt;width:11.9pt;height:11.9pt;z-index:251658240;visibility:visible"/>
        </w:pict>
      </w:r>
      <w:r>
        <w:rPr>
          <w:noProof/>
        </w:rPr>
        <w:pict>
          <v:rect id="Прямоугольник 3" o:spid="_x0000_s1027" style="position:absolute;margin-left:18pt;margin-top:3.7pt;width:11.75pt;height:11.45pt;z-index:251659264;visibility:visible"/>
        </w:pict>
      </w:r>
      <w:r w:rsidRPr="00C812F8">
        <w:rPr>
          <w:rFonts w:ascii="Times New Roman" w:hAnsi="Times New Roman" w:cs="Times New Roman"/>
          <w:sz w:val="30"/>
          <w:szCs w:val="30"/>
        </w:rPr>
        <w:t xml:space="preserve">            состою с "__"_________ ____ г.              не состою</w:t>
      </w:r>
    </w:p>
    <w:p w:rsidR="00F21444" w:rsidRPr="00C812F8" w:rsidRDefault="00F21444" w:rsidP="00B52EF3">
      <w:pPr>
        <w:jc w:val="both"/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 xml:space="preserve"> Земельный  участок  для  строительства  и обслуживания одноквартирного (блокированного) жилого дома: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pict>
          <v:rect id="Прямоугольник 2" o:spid="_x0000_s1028" style="position:absolute;margin-left:3in;margin-top:3.05pt;width:11.9pt;height:11.9pt;z-index:251660288;visibility:visible"/>
        </w:pict>
      </w:r>
      <w:r>
        <w:rPr>
          <w:noProof/>
        </w:rPr>
        <w:pict>
          <v:rect id="Прямоугольник 1" o:spid="_x0000_s1029" style="position:absolute;margin-left:45pt;margin-top:3.05pt;width:11.9pt;height:11.9pt;z-index:251661312;visibility:visible"/>
        </w:pict>
      </w:r>
      <w:r w:rsidRPr="00C812F8">
        <w:rPr>
          <w:rFonts w:ascii="Times New Roman" w:hAnsi="Times New Roman" w:cs="Times New Roman"/>
          <w:sz w:val="30"/>
          <w:szCs w:val="30"/>
        </w:rPr>
        <w:t xml:space="preserve">                 предоставлялся                  не предоставлялся</w:t>
      </w:r>
    </w:p>
    <w:p w:rsidR="00F21444" w:rsidRPr="00C812F8" w:rsidRDefault="00F21444" w:rsidP="00B52EF3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812F8">
        <w:rPr>
          <w:rFonts w:ascii="Times New Roman" w:hAnsi="Times New Roman" w:cs="Times New Roman"/>
          <w:sz w:val="30"/>
          <w:szCs w:val="30"/>
        </w:rPr>
        <w:t>В настоящее время семья занимает на основании _______________ 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812F8">
        <w:rPr>
          <w:rFonts w:ascii="Times New Roman" w:hAnsi="Times New Roman" w:cs="Times New Roman"/>
          <w:sz w:val="18"/>
          <w:szCs w:val="18"/>
        </w:rPr>
        <w:t>(указывается основание возникновения права пользования жилым помещением)</w:t>
      </w:r>
    </w:p>
    <w:p w:rsidR="00F21444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жилое помещение общей площадью ______ кв. м по адресу _____</w:t>
      </w:r>
      <w:r>
        <w:rPr>
          <w:rFonts w:ascii="Times New Roman" w:hAnsi="Times New Roman" w:cs="Times New Roman"/>
          <w:sz w:val="30"/>
          <w:szCs w:val="30"/>
        </w:rPr>
        <w:t>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F21444" w:rsidRPr="00C812F8" w:rsidRDefault="00F21444" w:rsidP="00B52EF3">
      <w:pPr>
        <w:rPr>
          <w:rFonts w:ascii="Times New Roman" w:hAnsi="Times New Roman" w:cs="Times New Roman"/>
          <w:sz w:val="18"/>
          <w:szCs w:val="18"/>
        </w:rPr>
      </w:pP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 дом N ___ корпус N ___ квартира N 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18"/>
          <w:szCs w:val="18"/>
        </w:rPr>
      </w:pPr>
      <w:r w:rsidRPr="00C812F8">
        <w:rPr>
          <w:rFonts w:ascii="Times New Roman" w:hAnsi="Times New Roman" w:cs="Times New Roman"/>
          <w:sz w:val="18"/>
          <w:szCs w:val="18"/>
        </w:rPr>
        <w:t xml:space="preserve">                    (улица, проспект, переулок)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в котором кроме членов моей семьи проживает ______ чел.</w:t>
      </w:r>
    </w:p>
    <w:p w:rsidR="00F21444" w:rsidRPr="00C812F8" w:rsidRDefault="00F21444" w:rsidP="00B52E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К  заявлению прилагаю документы, необходимые для постановки на учет (восстановления на учете)  граждан,  нуждающихся в улучшении  жилищных условий: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>"__" _____________ ____ г.                               __________________</w:t>
      </w:r>
    </w:p>
    <w:p w:rsidR="00F21444" w:rsidRPr="00C812F8" w:rsidRDefault="00F21444" w:rsidP="00B52EF3">
      <w:pPr>
        <w:rPr>
          <w:rFonts w:ascii="Times New Roman" w:hAnsi="Times New Roman" w:cs="Times New Roman"/>
          <w:sz w:val="18"/>
          <w:szCs w:val="18"/>
        </w:rPr>
      </w:pPr>
      <w:r w:rsidRPr="00C812F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Pr="00C812F8">
        <w:rPr>
          <w:rFonts w:ascii="Times New Roman" w:hAnsi="Times New Roman" w:cs="Times New Roman"/>
          <w:sz w:val="30"/>
          <w:szCs w:val="30"/>
        </w:rPr>
        <w:tab/>
      </w:r>
      <w:r w:rsidRPr="00C812F8">
        <w:rPr>
          <w:rFonts w:ascii="Times New Roman" w:hAnsi="Times New Roman" w:cs="Times New Roman"/>
          <w:sz w:val="30"/>
          <w:szCs w:val="30"/>
        </w:rPr>
        <w:tab/>
      </w:r>
      <w:r w:rsidRPr="00C812F8">
        <w:rPr>
          <w:rFonts w:ascii="Times New Roman" w:hAnsi="Times New Roman" w:cs="Times New Roman"/>
          <w:sz w:val="30"/>
          <w:szCs w:val="30"/>
        </w:rPr>
        <w:tab/>
      </w:r>
      <w:r w:rsidRPr="00C812F8">
        <w:rPr>
          <w:rFonts w:ascii="Times New Roman" w:hAnsi="Times New Roman" w:cs="Times New Roman"/>
          <w:sz w:val="18"/>
          <w:szCs w:val="18"/>
        </w:rPr>
        <w:t>(личная подпись)</w:t>
      </w:r>
    </w:p>
    <w:p w:rsidR="00F21444" w:rsidRPr="00C812F8" w:rsidRDefault="00F21444" w:rsidP="00B52EF3">
      <w:pPr>
        <w:rPr>
          <w:rFonts w:ascii="Times New Roman" w:hAnsi="Times New Roman" w:cs="Times New Roman"/>
          <w:sz w:val="30"/>
          <w:szCs w:val="30"/>
        </w:rPr>
      </w:pPr>
    </w:p>
    <w:p w:rsidR="00F21444" w:rsidRPr="00C812F8" w:rsidRDefault="00F21444" w:rsidP="00B52EF3">
      <w:pPr>
        <w:spacing w:line="200" w:lineRule="exact"/>
        <w:rPr>
          <w:rFonts w:ascii="Times New Roman" w:hAnsi="Times New Roman" w:cs="Times New Roman"/>
          <w:sz w:val="30"/>
          <w:szCs w:val="30"/>
        </w:rPr>
      </w:pPr>
      <w:r w:rsidRPr="00C812F8">
        <w:rPr>
          <w:rFonts w:ascii="Times New Roman" w:hAnsi="Times New Roman" w:cs="Times New Roman"/>
          <w:sz w:val="30"/>
          <w:szCs w:val="30"/>
        </w:rPr>
        <w:t xml:space="preserve">     --------------------------------</w:t>
      </w:r>
    </w:p>
    <w:p w:rsidR="00F21444" w:rsidRPr="00C812F8" w:rsidRDefault="00F21444" w:rsidP="00B52EF3">
      <w:pPr>
        <w:spacing w:line="2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2F8">
        <w:rPr>
          <w:rFonts w:ascii="Times New Roman" w:hAnsi="Times New Roman" w:cs="Times New Roman"/>
        </w:rPr>
        <w:t>&lt;*&gt;  Дата  указывается  в  случаях  восстановления  граждан  на  учете нуждающихся  в  улучшении жилищных условий с даты первоначальной постановки на  учет  либо  при  переводе  граждан,  состоящих  на  учете нуждающихся в улучшении  жилищных  условий,  на  работу  (службу)  в иной государственный орган,  другую  организацию и постановке их на учет нуждающихся в улучшении жилищных  условий  с  даты постановки по прежнему месту работы (службы) при условии  представления  заявителем  документов,  подтверждающих  сохранение оснований для нахождения на учете.</w:t>
      </w:r>
    </w:p>
    <w:p w:rsidR="00F21444" w:rsidRPr="00C812F8" w:rsidRDefault="00F21444" w:rsidP="00B52E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C812F8">
        <w:rPr>
          <w:rFonts w:ascii="Times New Roman" w:hAnsi="Times New Roman" w:cs="Times New Roman"/>
          <w:b/>
          <w:bCs/>
          <w:color w:val="111111"/>
          <w:sz w:val="32"/>
          <w:szCs w:val="32"/>
        </w:rPr>
        <w:t>           </w:t>
      </w:r>
    </w:p>
    <w:p w:rsidR="00F21444" w:rsidRDefault="00F21444">
      <w:pPr>
        <w:rPr>
          <w:rFonts w:cs="Times New Roman"/>
        </w:rPr>
      </w:pPr>
    </w:p>
    <w:sectPr w:rsidR="00F21444" w:rsidSect="0069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EF3"/>
    <w:rsid w:val="000E28E2"/>
    <w:rsid w:val="00166F41"/>
    <w:rsid w:val="001E1F24"/>
    <w:rsid w:val="00361C2B"/>
    <w:rsid w:val="004056B7"/>
    <w:rsid w:val="005D5EF5"/>
    <w:rsid w:val="00692043"/>
    <w:rsid w:val="007D4EF8"/>
    <w:rsid w:val="009076D5"/>
    <w:rsid w:val="00942D92"/>
    <w:rsid w:val="00A36B82"/>
    <w:rsid w:val="00B35A2E"/>
    <w:rsid w:val="00B52EF3"/>
    <w:rsid w:val="00C812F8"/>
    <w:rsid w:val="00C877BF"/>
    <w:rsid w:val="00D24A89"/>
    <w:rsid w:val="00D442EA"/>
    <w:rsid w:val="00E10869"/>
    <w:rsid w:val="00E726ED"/>
    <w:rsid w:val="00EC6697"/>
    <w:rsid w:val="00F21444"/>
    <w:rsid w:val="00FB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F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462</Words>
  <Characters>2636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2013-12-23T12:15:00Z</dcterms:created>
  <dcterms:modified xsi:type="dcterms:W3CDTF">2015-02-25T07:28:00Z</dcterms:modified>
</cp:coreProperties>
</file>